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9" w:rsidRDefault="00670099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96142B" w:rsidRDefault="007F33B3" w:rsidP="007F33B3">
      <w:pPr>
        <w:jc w:val="center"/>
        <w:rPr>
          <w:rFonts w:ascii="Times New Roman" w:hAnsi="Times New Roman"/>
          <w:b/>
          <w:sz w:val="26"/>
          <w:szCs w:val="26"/>
        </w:rPr>
      </w:pPr>
      <w:r w:rsidRPr="007F33B3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96142B" w:rsidRDefault="0096142B" w:rsidP="007F33B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КРАСНОГО</w:t>
      </w:r>
      <w:r w:rsidR="007F33B3" w:rsidRPr="007F33B3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7F33B3" w:rsidRPr="007F33B3" w:rsidRDefault="007F33B3" w:rsidP="007F33B3">
      <w:pPr>
        <w:jc w:val="center"/>
        <w:rPr>
          <w:rFonts w:ascii="Times New Roman" w:hAnsi="Times New Roman"/>
          <w:b/>
          <w:sz w:val="26"/>
          <w:szCs w:val="26"/>
        </w:rPr>
      </w:pPr>
      <w:r w:rsidRPr="007F33B3"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</w:t>
      </w:r>
    </w:p>
    <w:p w:rsidR="007F33B3" w:rsidRPr="007F33B3" w:rsidRDefault="007F33B3" w:rsidP="007F33B3">
      <w:pPr>
        <w:jc w:val="center"/>
        <w:rPr>
          <w:rFonts w:ascii="Times New Roman" w:hAnsi="Times New Roman"/>
          <w:b/>
          <w:sz w:val="26"/>
          <w:szCs w:val="26"/>
        </w:rPr>
      </w:pPr>
      <w:r w:rsidRPr="007F33B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F33B3" w:rsidRPr="007F33B3" w:rsidRDefault="007F33B3" w:rsidP="007F33B3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33B3" w:rsidRPr="007F33B3" w:rsidRDefault="007F33B3" w:rsidP="007F33B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F33B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F33B3" w:rsidRPr="00CF0E85" w:rsidRDefault="007F33B3" w:rsidP="007F33B3">
      <w:pPr>
        <w:pStyle w:val="ConsPlusNormal"/>
        <w:jc w:val="both"/>
        <w:rPr>
          <w:sz w:val="26"/>
          <w:szCs w:val="26"/>
          <w:u w:val="single"/>
        </w:rPr>
      </w:pPr>
    </w:p>
    <w:p w:rsidR="007F33B3" w:rsidRDefault="007F33B3" w:rsidP="001F17B5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F17B5" w:rsidRPr="006E13A5" w:rsidRDefault="0096142B" w:rsidP="001F17B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1F17B5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7F33B3">
        <w:rPr>
          <w:rFonts w:ascii="Times New Roman" w:hAnsi="Times New Roman"/>
          <w:sz w:val="28"/>
          <w:szCs w:val="28"/>
          <w:u w:val="single"/>
        </w:rPr>
        <w:t xml:space="preserve"> 2</w:t>
      </w:r>
      <w:r w:rsidR="00E9322C">
        <w:rPr>
          <w:rFonts w:ascii="Times New Roman" w:hAnsi="Times New Roman"/>
          <w:sz w:val="28"/>
          <w:szCs w:val="28"/>
          <w:u w:val="single"/>
        </w:rPr>
        <w:t>0</w:t>
      </w:r>
      <w:r w:rsidR="001F17B5">
        <w:rPr>
          <w:rFonts w:ascii="Times New Roman" w:hAnsi="Times New Roman"/>
          <w:sz w:val="28"/>
          <w:szCs w:val="28"/>
          <w:u w:val="single"/>
        </w:rPr>
        <w:t>.10.2023</w:t>
      </w:r>
      <w:r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7F33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17B5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32</w:t>
      </w:r>
    </w:p>
    <w:p w:rsidR="001F17B5" w:rsidRPr="007F33B3" w:rsidRDefault="007F33B3" w:rsidP="001F17B5">
      <w:pPr>
        <w:pStyle w:val="a3"/>
        <w:rPr>
          <w:rFonts w:ascii="Times New Roman" w:hAnsi="Times New Roman"/>
          <w:sz w:val="26"/>
          <w:szCs w:val="26"/>
        </w:rPr>
      </w:pPr>
      <w:r w:rsidRPr="007F33B3">
        <w:rPr>
          <w:rFonts w:ascii="Times New Roman" w:hAnsi="Times New Roman"/>
          <w:sz w:val="26"/>
          <w:szCs w:val="26"/>
        </w:rPr>
        <w:t xml:space="preserve"> </w:t>
      </w:r>
      <w:r w:rsidR="001F17B5" w:rsidRPr="007F33B3">
        <w:rPr>
          <w:rFonts w:ascii="Times New Roman" w:hAnsi="Times New Roman"/>
          <w:sz w:val="26"/>
          <w:szCs w:val="26"/>
        </w:rPr>
        <w:t xml:space="preserve"> </w:t>
      </w:r>
      <w:r w:rsidRPr="007F33B3">
        <w:rPr>
          <w:rFonts w:ascii="Times New Roman" w:hAnsi="Times New Roman"/>
          <w:sz w:val="26"/>
          <w:szCs w:val="26"/>
        </w:rPr>
        <w:t xml:space="preserve">с. </w:t>
      </w:r>
      <w:r w:rsidR="0096142B">
        <w:rPr>
          <w:rFonts w:ascii="Times New Roman" w:hAnsi="Times New Roman"/>
          <w:sz w:val="26"/>
          <w:szCs w:val="26"/>
        </w:rPr>
        <w:t>Шувалов</w:t>
      </w:r>
      <w:r w:rsidR="001F17B5" w:rsidRPr="007F33B3">
        <w:rPr>
          <w:rFonts w:ascii="Times New Roman" w:hAnsi="Times New Roman"/>
          <w:sz w:val="26"/>
          <w:szCs w:val="26"/>
        </w:rPr>
        <w:t xml:space="preserve">    </w:t>
      </w:r>
    </w:p>
    <w:p w:rsidR="0094564B" w:rsidRPr="00670099" w:rsidRDefault="001F17B5" w:rsidP="00670099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</w:p>
    <w:p w:rsidR="00801A27" w:rsidRPr="007F33B3" w:rsidRDefault="00801A27" w:rsidP="007F33B3">
      <w:pPr>
        <w:pStyle w:val="a3"/>
        <w:ind w:right="3684"/>
        <w:jc w:val="both"/>
        <w:rPr>
          <w:rFonts w:ascii="Times New Roman" w:hAnsi="Times New Roman"/>
          <w:sz w:val="28"/>
          <w:szCs w:val="28"/>
        </w:rPr>
      </w:pPr>
      <w:r w:rsidRPr="007F33B3">
        <w:rPr>
          <w:rFonts w:ascii="Times New Roman" w:hAnsi="Times New Roman"/>
          <w:sz w:val="28"/>
          <w:szCs w:val="28"/>
        </w:rPr>
        <w:t>Об утверждении Положения</w:t>
      </w:r>
      <w:r w:rsidR="00670099" w:rsidRPr="007F33B3">
        <w:rPr>
          <w:rFonts w:ascii="Times New Roman" w:hAnsi="Times New Roman"/>
          <w:sz w:val="28"/>
          <w:szCs w:val="28"/>
        </w:rPr>
        <w:t xml:space="preserve"> </w:t>
      </w:r>
      <w:r w:rsidRPr="007F33B3">
        <w:rPr>
          <w:rFonts w:ascii="Times New Roman" w:hAnsi="Times New Roman"/>
          <w:sz w:val="28"/>
          <w:szCs w:val="28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7F33B3">
        <w:rPr>
          <w:rFonts w:ascii="Times New Roman" w:hAnsi="Times New Roman"/>
          <w:sz w:val="28"/>
          <w:szCs w:val="28"/>
        </w:rPr>
        <w:t xml:space="preserve"> </w:t>
      </w:r>
      <w:r w:rsidR="0096142B">
        <w:rPr>
          <w:rFonts w:ascii="Times New Roman" w:hAnsi="Times New Roman"/>
          <w:sz w:val="28"/>
          <w:szCs w:val="28"/>
        </w:rPr>
        <w:t>Красного</w:t>
      </w:r>
      <w:r w:rsidR="001F17B5" w:rsidRPr="007F33B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33B3">
        <w:rPr>
          <w:rFonts w:ascii="Times New Roman" w:hAnsi="Times New Roman"/>
          <w:sz w:val="28"/>
          <w:szCs w:val="28"/>
        </w:rPr>
        <w:t xml:space="preserve"> Павловского муниципального района</w:t>
      </w:r>
      <w:r w:rsidR="00E026B9" w:rsidRPr="007F33B3">
        <w:rPr>
          <w:rFonts w:ascii="Times New Roman" w:hAnsi="Times New Roman"/>
          <w:sz w:val="28"/>
          <w:szCs w:val="28"/>
        </w:rPr>
        <w:t xml:space="preserve"> Воронежской</w:t>
      </w:r>
      <w:r w:rsidR="001F17B5" w:rsidRPr="007F33B3">
        <w:rPr>
          <w:rFonts w:ascii="Times New Roman" w:hAnsi="Times New Roman"/>
          <w:sz w:val="28"/>
          <w:szCs w:val="28"/>
        </w:rPr>
        <w:t xml:space="preserve"> </w:t>
      </w:r>
      <w:r w:rsidR="00E026B9" w:rsidRPr="007F33B3">
        <w:rPr>
          <w:rFonts w:ascii="Times New Roman" w:hAnsi="Times New Roman"/>
          <w:sz w:val="28"/>
          <w:szCs w:val="28"/>
        </w:rPr>
        <w:t>области</w:t>
      </w:r>
      <w:r w:rsidRPr="007F33B3">
        <w:rPr>
          <w:rFonts w:ascii="Times New Roman" w:hAnsi="Times New Roman"/>
          <w:sz w:val="28"/>
          <w:szCs w:val="28"/>
        </w:rPr>
        <w:t>, руководителей муниципальных учреждений</w:t>
      </w:r>
      <w:r w:rsidR="001F17B5" w:rsidRPr="007F33B3">
        <w:rPr>
          <w:rFonts w:ascii="Times New Roman" w:hAnsi="Times New Roman"/>
          <w:sz w:val="28"/>
          <w:szCs w:val="28"/>
        </w:rPr>
        <w:t xml:space="preserve"> и членов</w:t>
      </w:r>
      <w:r w:rsidR="007F33B3">
        <w:rPr>
          <w:rFonts w:ascii="Times New Roman" w:hAnsi="Times New Roman"/>
          <w:sz w:val="28"/>
          <w:szCs w:val="28"/>
        </w:rPr>
        <w:t xml:space="preserve"> </w:t>
      </w:r>
      <w:r w:rsidR="00ED2E14" w:rsidRPr="007F33B3">
        <w:rPr>
          <w:rFonts w:ascii="Times New Roman" w:hAnsi="Times New Roman"/>
          <w:sz w:val="28"/>
          <w:szCs w:val="28"/>
        </w:rPr>
        <w:t xml:space="preserve">их семей </w:t>
      </w:r>
      <w:r w:rsidRPr="007F33B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96142B">
        <w:rPr>
          <w:rFonts w:ascii="Times New Roman" w:hAnsi="Times New Roman"/>
          <w:sz w:val="28"/>
          <w:szCs w:val="28"/>
        </w:rPr>
        <w:t>Красного</w:t>
      </w:r>
      <w:r w:rsidR="007F33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F33B3">
        <w:rPr>
          <w:rFonts w:ascii="Times New Roman" w:hAnsi="Times New Roman"/>
          <w:sz w:val="28"/>
          <w:szCs w:val="28"/>
        </w:rPr>
        <w:t>Павловского муниципального района</w:t>
      </w:r>
      <w:r w:rsidR="00E026B9" w:rsidRPr="007F33B3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7F33B3">
        <w:rPr>
          <w:rFonts w:ascii="Times New Roman" w:hAnsi="Times New Roman"/>
          <w:sz w:val="28"/>
          <w:szCs w:val="28"/>
        </w:rPr>
        <w:t xml:space="preserve">, а также предоставления этих сведений </w:t>
      </w:r>
      <w:r w:rsidR="00E026B9" w:rsidRPr="007F33B3">
        <w:rPr>
          <w:rFonts w:ascii="Times New Roman" w:hAnsi="Times New Roman"/>
          <w:sz w:val="28"/>
          <w:szCs w:val="28"/>
        </w:rPr>
        <w:t xml:space="preserve">общероссийским </w:t>
      </w:r>
      <w:r w:rsidRPr="007F33B3">
        <w:rPr>
          <w:rFonts w:ascii="Times New Roman" w:hAnsi="Times New Roman"/>
          <w:sz w:val="28"/>
          <w:szCs w:val="28"/>
        </w:rPr>
        <w:t>средствам массовой информации для опубликования в связи с их запросами</w:t>
      </w:r>
    </w:p>
    <w:p w:rsidR="001F17B5" w:rsidRPr="001F17B5" w:rsidRDefault="001F17B5" w:rsidP="001F17B5">
      <w:pPr>
        <w:pStyle w:val="a3"/>
        <w:rPr>
          <w:rFonts w:ascii="Times New Roman" w:hAnsi="Times New Roman"/>
          <w:sz w:val="26"/>
          <w:szCs w:val="26"/>
        </w:rPr>
      </w:pPr>
    </w:p>
    <w:p w:rsidR="00801A27" w:rsidRDefault="00801A27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hyperlink r:id="rId8" w:history="1">
        <w:r w:rsidRPr="001F17B5">
          <w:rPr>
            <w:rFonts w:ascii="Times New Roman" w:hAnsi="Times New Roman"/>
            <w:sz w:val="26"/>
            <w:szCs w:val="26"/>
          </w:rPr>
          <w:t>п. 6 ст. 8</w:t>
        </w:r>
      </w:hyperlink>
      <w:r w:rsidRPr="001F17B5">
        <w:rPr>
          <w:rFonts w:ascii="Times New Roman" w:hAnsi="Times New Roman"/>
          <w:sz w:val="26"/>
          <w:szCs w:val="26"/>
        </w:rPr>
        <w:t xml:space="preserve"> Федерального закона от 25.12.2008 N273-ФЗ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«О противодействии коррупции», п. 8 Указа Президента Российской Федерации от 08.07.2013г. №613 «Вопросы противодействия коррупции» администрация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</w:p>
    <w:p w:rsidR="007F33B3" w:rsidRPr="001F17B5" w:rsidRDefault="007F33B3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</w:p>
    <w:p w:rsidR="00E026B9" w:rsidRDefault="00801A27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ПОСТАНОВЛЯЕТ:</w:t>
      </w:r>
    </w:p>
    <w:p w:rsidR="007F33B3" w:rsidRPr="001F17B5" w:rsidRDefault="007F33B3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9762A" w:rsidRPr="001F17B5">
        <w:rPr>
          <w:rFonts w:ascii="Times New Roman" w:hAnsi="Times New Roman"/>
          <w:sz w:val="26"/>
          <w:szCs w:val="26"/>
        </w:rPr>
        <w:t xml:space="preserve"> и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C298C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 согласно приложению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96CAF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2. </w:t>
      </w:r>
      <w:r w:rsidR="000A5569" w:rsidRPr="001F17B5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A5569"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области:</w:t>
      </w:r>
    </w:p>
    <w:p w:rsidR="000A5569" w:rsidRPr="001F17B5" w:rsidRDefault="000A5569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1) </w:t>
      </w:r>
      <w:r w:rsidR="0096142B">
        <w:rPr>
          <w:rFonts w:ascii="Times New Roman" w:hAnsi="Times New Roman"/>
          <w:sz w:val="26"/>
          <w:szCs w:val="26"/>
        </w:rPr>
        <w:t>от 30</w:t>
      </w:r>
      <w:r w:rsidR="001F17B5">
        <w:rPr>
          <w:rFonts w:ascii="Times New Roman" w:hAnsi="Times New Roman"/>
          <w:sz w:val="26"/>
          <w:szCs w:val="26"/>
        </w:rPr>
        <w:t>.12.2013 №</w:t>
      </w:r>
      <w:r w:rsidR="007F33B3">
        <w:rPr>
          <w:rFonts w:ascii="Times New Roman" w:hAnsi="Times New Roman"/>
          <w:sz w:val="26"/>
          <w:szCs w:val="26"/>
        </w:rPr>
        <w:t>7</w:t>
      </w:r>
      <w:r w:rsidR="0096142B">
        <w:rPr>
          <w:rFonts w:ascii="Times New Roman" w:hAnsi="Times New Roman"/>
          <w:sz w:val="26"/>
          <w:szCs w:val="26"/>
        </w:rPr>
        <w:t>5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 xml:space="preserve">, руководителей муниципальных учреждений, их супругов и </w:t>
      </w:r>
      <w:r w:rsidR="00B405ED" w:rsidRPr="001F17B5">
        <w:rPr>
          <w:rFonts w:ascii="Times New Roman" w:hAnsi="Times New Roman"/>
          <w:sz w:val="26"/>
          <w:szCs w:val="26"/>
        </w:rPr>
        <w:lastRenderedPageBreak/>
        <w:t>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7F33B3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запросами»;</w:t>
      </w:r>
    </w:p>
    <w:p w:rsidR="00B405ED" w:rsidRPr="001F17B5" w:rsidRDefault="001F17B5" w:rsidP="0067009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от 0</w:t>
      </w:r>
      <w:r w:rsidR="007F33B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.06.2021 №</w:t>
      </w:r>
      <w:r w:rsidR="0096142B">
        <w:rPr>
          <w:rFonts w:ascii="Times New Roman" w:hAnsi="Times New Roman"/>
          <w:sz w:val="26"/>
          <w:szCs w:val="26"/>
        </w:rPr>
        <w:t>42</w:t>
      </w:r>
      <w:r w:rsidR="00B405ED" w:rsidRPr="001F17B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</w:t>
      </w:r>
      <w:r w:rsidRPr="001F17B5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7F3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 xml:space="preserve"> Павловского муниципального </w:t>
      </w:r>
      <w:r w:rsidR="0096142B">
        <w:rPr>
          <w:rFonts w:ascii="Times New Roman" w:hAnsi="Times New Roman"/>
          <w:sz w:val="26"/>
          <w:szCs w:val="26"/>
        </w:rPr>
        <w:t>района Воронежской области от 30</w:t>
      </w:r>
      <w:r>
        <w:rPr>
          <w:rFonts w:ascii="Times New Roman" w:hAnsi="Times New Roman"/>
          <w:sz w:val="26"/>
          <w:szCs w:val="26"/>
        </w:rPr>
        <w:t>.12.2013 №</w:t>
      </w:r>
      <w:r w:rsidR="007F33B3">
        <w:rPr>
          <w:rFonts w:ascii="Times New Roman" w:hAnsi="Times New Roman"/>
          <w:sz w:val="26"/>
          <w:szCs w:val="26"/>
        </w:rPr>
        <w:t>7</w:t>
      </w:r>
      <w:r w:rsidR="0096142B">
        <w:rPr>
          <w:rFonts w:ascii="Times New Roman" w:hAnsi="Times New Roman"/>
          <w:sz w:val="26"/>
          <w:szCs w:val="26"/>
        </w:rPr>
        <w:t>5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Pr="001F17B5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7F3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Pr="001F17B5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3</w:t>
      </w:r>
      <w:r w:rsidR="005C298C" w:rsidRPr="001F17B5">
        <w:rPr>
          <w:rFonts w:ascii="Times New Roman" w:hAnsi="Times New Roman"/>
          <w:sz w:val="26"/>
          <w:szCs w:val="26"/>
        </w:rPr>
        <w:t>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96142B">
        <w:rPr>
          <w:rFonts w:ascii="Times New Roman" w:hAnsi="Times New Roman"/>
          <w:color w:val="000000"/>
          <w:sz w:val="26"/>
          <w:szCs w:val="26"/>
        </w:rPr>
        <w:t>Красного</w:t>
      </w:r>
      <w:r w:rsidR="008249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и разместить на официальном сайте  </w:t>
      </w:r>
      <w:r w:rsidR="0096142B">
        <w:rPr>
          <w:rFonts w:ascii="Times New Roman" w:hAnsi="Times New Roman"/>
          <w:color w:val="000000"/>
          <w:sz w:val="26"/>
          <w:szCs w:val="26"/>
        </w:rPr>
        <w:t>Красного</w:t>
      </w:r>
      <w:r w:rsidR="008249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01A27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</w:t>
      </w:r>
      <w:r w:rsidR="00801A27" w:rsidRPr="001F17B5">
        <w:rPr>
          <w:rFonts w:ascii="Times New Roman" w:hAnsi="Times New Roman"/>
          <w:sz w:val="26"/>
          <w:szCs w:val="26"/>
        </w:rPr>
        <w:t xml:space="preserve">. </w:t>
      </w:r>
      <w:r w:rsidR="007C3DC0" w:rsidRPr="001F17B5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1F17B5">
        <w:rPr>
          <w:rFonts w:ascii="Times New Roman" w:hAnsi="Times New Roman"/>
          <w:sz w:val="26"/>
          <w:szCs w:val="26"/>
        </w:rPr>
        <w:t>оставляю за собой.</w:t>
      </w:r>
    </w:p>
    <w:p w:rsidR="008249A5" w:rsidRDefault="008249A5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8249A5" w:rsidRPr="001F17B5" w:rsidRDefault="008249A5" w:rsidP="00670099">
      <w:pPr>
        <w:ind w:firstLine="709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96142B" w:rsidP="009614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</w:t>
            </w:r>
            <w:r w:rsidR="00670099" w:rsidRPr="001F17B5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1F1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Красного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17B5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="00670099" w:rsidRPr="001F17B5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670099" w:rsidRPr="001F17B5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670099" w:rsidRPr="001F17B5">
              <w:rPr>
                <w:rFonts w:ascii="Times New Roman" w:hAnsi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249A5" w:rsidRDefault="008249A5" w:rsidP="008249A5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96142B" w:rsidP="008249A5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М.А. Крысина</w:t>
            </w:r>
          </w:p>
        </w:tc>
      </w:tr>
    </w:tbl>
    <w:p w:rsidR="008249A5" w:rsidRDefault="00670099" w:rsidP="0067009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br w:type="page"/>
      </w:r>
    </w:p>
    <w:p w:rsidR="008249A5" w:rsidRDefault="008249A5" w:rsidP="0067009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49A5" w:rsidRDefault="008249A5" w:rsidP="0067009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142B" w:rsidRDefault="00801A27" w:rsidP="008249A5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t>Приложение</w:t>
      </w:r>
      <w:r w:rsidR="00670099" w:rsidRPr="001F1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42B" w:rsidRDefault="00801A27" w:rsidP="008249A5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8249A5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Pr="001F1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099" w:rsidRDefault="00B405ED" w:rsidP="008249A5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t xml:space="preserve">от </w:t>
      </w:r>
      <w:r w:rsidR="008249A5">
        <w:rPr>
          <w:rFonts w:ascii="Times New Roman" w:hAnsi="Times New Roman" w:cs="Times New Roman"/>
          <w:sz w:val="26"/>
          <w:szCs w:val="26"/>
        </w:rPr>
        <w:t>2</w:t>
      </w:r>
      <w:r w:rsidR="001F17B5">
        <w:rPr>
          <w:rFonts w:ascii="Times New Roman" w:hAnsi="Times New Roman" w:cs="Times New Roman"/>
          <w:sz w:val="26"/>
          <w:szCs w:val="26"/>
        </w:rPr>
        <w:t>0.10.2023</w:t>
      </w:r>
      <w:r w:rsidR="0096142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F17B5">
        <w:rPr>
          <w:rFonts w:ascii="Times New Roman" w:hAnsi="Times New Roman" w:cs="Times New Roman"/>
          <w:sz w:val="26"/>
          <w:szCs w:val="26"/>
        </w:rPr>
        <w:t xml:space="preserve"> №</w:t>
      </w:r>
      <w:bookmarkStart w:id="0" w:name="Par31"/>
      <w:bookmarkEnd w:id="0"/>
      <w:r w:rsidR="0096142B">
        <w:rPr>
          <w:rFonts w:ascii="Times New Roman" w:hAnsi="Times New Roman" w:cs="Times New Roman"/>
          <w:sz w:val="26"/>
          <w:szCs w:val="26"/>
        </w:rPr>
        <w:t xml:space="preserve"> 32</w:t>
      </w:r>
    </w:p>
    <w:p w:rsidR="008249A5" w:rsidRDefault="008249A5" w:rsidP="008249A5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49A5" w:rsidRPr="001F17B5" w:rsidRDefault="008249A5" w:rsidP="008249A5">
      <w:pPr>
        <w:pStyle w:val="ConsPlusNormal"/>
        <w:widowControl/>
        <w:ind w:left="5103"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801A27" w:rsidRPr="008249A5" w:rsidRDefault="00801A27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249A5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801A27" w:rsidRPr="008249A5" w:rsidRDefault="00801A27" w:rsidP="0067009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49A5">
        <w:rPr>
          <w:rFonts w:ascii="Times New Roman" w:hAnsi="Times New Roman"/>
          <w:b/>
          <w:bCs/>
          <w:sz w:val="26"/>
          <w:szCs w:val="26"/>
        </w:rPr>
        <w:t xml:space="preserve">о порядке размещения </w:t>
      </w:r>
      <w:r w:rsidRPr="008249A5">
        <w:rPr>
          <w:rFonts w:ascii="Times New Roman" w:hAnsi="Times New Roman"/>
          <w:b/>
          <w:sz w:val="26"/>
          <w:szCs w:val="26"/>
        </w:rPr>
        <w:t>сведений о доходах,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расходах,</w:t>
      </w:r>
      <w:r w:rsidRPr="008249A5">
        <w:rPr>
          <w:rFonts w:ascii="Times New Roman" w:hAnsi="Times New Roman"/>
          <w:b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</w:t>
      </w:r>
      <w:r w:rsidR="0096142B">
        <w:rPr>
          <w:rFonts w:ascii="Times New Roman" w:hAnsi="Times New Roman"/>
          <w:b/>
          <w:sz w:val="26"/>
          <w:szCs w:val="26"/>
        </w:rPr>
        <w:t>Красного</w:t>
      </w:r>
      <w:r w:rsidR="008249A5">
        <w:rPr>
          <w:rFonts w:ascii="Times New Roman" w:hAnsi="Times New Roman"/>
          <w:b/>
          <w:sz w:val="26"/>
          <w:szCs w:val="26"/>
        </w:rPr>
        <w:t xml:space="preserve"> </w:t>
      </w:r>
      <w:r w:rsidR="001F17B5" w:rsidRPr="008249A5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Pr="008249A5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  <w:r w:rsidRPr="008249A5">
        <w:rPr>
          <w:rFonts w:ascii="Times New Roman" w:hAnsi="Times New Roman"/>
          <w:b/>
          <w:sz w:val="26"/>
          <w:szCs w:val="26"/>
        </w:rPr>
        <w:t>, руководи</w:t>
      </w:r>
      <w:r w:rsidR="00ED2E14" w:rsidRPr="008249A5">
        <w:rPr>
          <w:rFonts w:ascii="Times New Roman" w:hAnsi="Times New Roman"/>
          <w:b/>
          <w:sz w:val="26"/>
          <w:szCs w:val="26"/>
        </w:rPr>
        <w:t xml:space="preserve">телей муниципальных учреждений </w:t>
      </w:r>
      <w:r w:rsidRPr="008249A5">
        <w:rPr>
          <w:rFonts w:ascii="Times New Roman" w:hAnsi="Times New Roman"/>
          <w:b/>
          <w:sz w:val="26"/>
          <w:szCs w:val="26"/>
        </w:rPr>
        <w:t>и</w:t>
      </w:r>
      <w:r w:rsidR="00ED2E14" w:rsidRPr="008249A5">
        <w:rPr>
          <w:rFonts w:ascii="Times New Roman" w:hAnsi="Times New Roman"/>
          <w:b/>
          <w:sz w:val="26"/>
          <w:szCs w:val="26"/>
        </w:rPr>
        <w:t xml:space="preserve"> членов их семей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</w:t>
      </w:r>
      <w:r w:rsidRPr="008249A5">
        <w:rPr>
          <w:rFonts w:ascii="Times New Roman" w:hAnsi="Times New Roman"/>
          <w:b/>
          <w:sz w:val="26"/>
          <w:szCs w:val="26"/>
        </w:rPr>
        <w:t>на официальном сайте администрации</w:t>
      </w:r>
      <w:r w:rsidR="001F17B5" w:rsidRPr="008249A5">
        <w:rPr>
          <w:rFonts w:ascii="Times New Roman" w:hAnsi="Times New Roman"/>
          <w:b/>
          <w:sz w:val="26"/>
          <w:szCs w:val="26"/>
        </w:rPr>
        <w:t xml:space="preserve"> </w:t>
      </w:r>
      <w:r w:rsidR="0096142B">
        <w:rPr>
          <w:rFonts w:ascii="Times New Roman" w:hAnsi="Times New Roman"/>
          <w:b/>
          <w:sz w:val="26"/>
          <w:szCs w:val="26"/>
        </w:rPr>
        <w:t>Красного</w:t>
      </w:r>
      <w:r w:rsidR="008249A5">
        <w:rPr>
          <w:rFonts w:ascii="Times New Roman" w:hAnsi="Times New Roman"/>
          <w:b/>
          <w:sz w:val="26"/>
          <w:szCs w:val="26"/>
        </w:rPr>
        <w:t xml:space="preserve"> </w:t>
      </w:r>
      <w:r w:rsidR="001F17B5" w:rsidRPr="008249A5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8249A5">
        <w:rPr>
          <w:rFonts w:ascii="Times New Roman" w:hAnsi="Times New Roman"/>
          <w:b/>
          <w:sz w:val="26"/>
          <w:szCs w:val="26"/>
        </w:rPr>
        <w:t xml:space="preserve"> Павловского муниципального района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  <w:r w:rsidRPr="008249A5">
        <w:rPr>
          <w:rFonts w:ascii="Times New Roman" w:hAnsi="Times New Roman"/>
          <w:b/>
          <w:sz w:val="26"/>
          <w:szCs w:val="26"/>
        </w:rPr>
        <w:t xml:space="preserve">, а также предоставления этих сведений </w:t>
      </w:r>
      <w:r w:rsidR="00F17259" w:rsidRPr="008249A5">
        <w:rPr>
          <w:rFonts w:ascii="Times New Roman" w:hAnsi="Times New Roman"/>
          <w:b/>
          <w:sz w:val="26"/>
          <w:szCs w:val="26"/>
        </w:rPr>
        <w:t xml:space="preserve">общероссийским </w:t>
      </w:r>
      <w:r w:rsidRPr="008249A5">
        <w:rPr>
          <w:rFonts w:ascii="Times New Roman" w:hAnsi="Times New Roman"/>
          <w:b/>
          <w:sz w:val="26"/>
          <w:szCs w:val="26"/>
        </w:rPr>
        <w:t>средствам массовой информации для опубликования в связи с их запросами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 Настоящее Положение устанавливает порядок размещения сведений о доходах,</w:t>
      </w:r>
      <w:r w:rsidR="00ED2E14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8249A5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</w:t>
      </w:r>
      <w:r w:rsidR="001F17B5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="00ED2E14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(далее – муниципальный служащий), руководителей муниципальных учреждений 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(далее - сведения о доходах,</w:t>
      </w:r>
      <w:r w:rsidR="00B52548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на официальном сайте администрации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637191" w:rsidRPr="001F17B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B52548" w:rsidRPr="001F17B5">
        <w:rPr>
          <w:rFonts w:ascii="Times New Roman" w:hAnsi="Times New Roman"/>
          <w:sz w:val="26"/>
          <w:szCs w:val="26"/>
        </w:rPr>
        <w:t xml:space="preserve">в сети </w:t>
      </w:r>
      <w:r w:rsidR="00B52548" w:rsidRPr="001F17B5">
        <w:rPr>
          <w:rFonts w:ascii="Times New Roman" w:hAnsi="Times New Roman"/>
          <w:color w:val="000000"/>
          <w:sz w:val="26"/>
          <w:szCs w:val="26"/>
        </w:rPr>
        <w:t xml:space="preserve">Интернет </w:t>
      </w:r>
      <w:hyperlink r:id="rId9" w:history="1">
        <w:r w:rsidR="008249A5" w:rsidRPr="00A6277A">
          <w:rPr>
            <w:rStyle w:val="a5"/>
            <w:rFonts w:ascii="Times New Roman" w:hAnsi="Times New Roman"/>
            <w:sz w:val="26"/>
            <w:szCs w:val="26"/>
          </w:rPr>
          <w:t>https://</w:t>
        </w:r>
        <w:r w:rsidR="008249A5" w:rsidRPr="00A6277A">
          <w:rPr>
            <w:rStyle w:val="a5"/>
            <w:rFonts w:ascii="Times New Roman" w:hAnsi="Times New Roman"/>
            <w:sz w:val="26"/>
            <w:szCs w:val="26"/>
            <w:lang w:val="en-US"/>
          </w:rPr>
          <w:t>k</w:t>
        </w:r>
        <w:r w:rsidR="0096142B">
          <w:rPr>
            <w:rStyle w:val="a5"/>
            <w:rFonts w:ascii="Times New Roman" w:hAnsi="Times New Roman"/>
            <w:sz w:val="26"/>
            <w:szCs w:val="26"/>
            <w:lang w:val="en-US"/>
          </w:rPr>
          <w:t>ra</w:t>
        </w:r>
        <w:r w:rsidR="008249A5" w:rsidRPr="00A6277A">
          <w:rPr>
            <w:rStyle w:val="a5"/>
            <w:rFonts w:ascii="Times New Roman" w:hAnsi="Times New Roman"/>
            <w:sz w:val="26"/>
            <w:szCs w:val="26"/>
            <w:lang w:val="en-US"/>
          </w:rPr>
          <w:t>s</w:t>
        </w:r>
        <w:r w:rsidR="0096142B">
          <w:rPr>
            <w:rStyle w:val="a5"/>
            <w:rFonts w:ascii="Times New Roman" w:hAnsi="Times New Roman"/>
            <w:sz w:val="26"/>
            <w:szCs w:val="26"/>
            <w:lang w:val="en-US"/>
          </w:rPr>
          <w:t>n</w:t>
        </w:r>
        <w:r w:rsidR="008249A5" w:rsidRPr="00A6277A">
          <w:rPr>
            <w:rStyle w:val="a5"/>
            <w:rFonts w:ascii="Times New Roman" w:hAnsi="Times New Roman"/>
            <w:sz w:val="26"/>
            <w:szCs w:val="26"/>
            <w:lang w:val="en-US"/>
          </w:rPr>
          <w:t>o</w:t>
        </w:r>
        <w:r w:rsidR="0096142B">
          <w:rPr>
            <w:rStyle w:val="a5"/>
            <w:rFonts w:ascii="Times New Roman" w:hAnsi="Times New Roman"/>
            <w:sz w:val="26"/>
            <w:szCs w:val="26"/>
            <w:lang w:val="en-US"/>
          </w:rPr>
          <w:t>e</w:t>
        </w:r>
        <w:r w:rsidR="008249A5" w:rsidRPr="00A6277A">
          <w:rPr>
            <w:rStyle w:val="a5"/>
            <w:rFonts w:ascii="Times New Roman" w:hAnsi="Times New Roman"/>
            <w:sz w:val="26"/>
            <w:szCs w:val="26"/>
          </w:rPr>
          <w:t>36.gosuslugi.ru</w:t>
        </w:r>
      </w:hyperlink>
      <w:r w:rsidR="001F17B5">
        <w:rPr>
          <w:rStyle w:val="a5"/>
          <w:rFonts w:ascii="Times New Roman" w:hAnsi="Times New Roman"/>
          <w:color w:val="000000"/>
          <w:sz w:val="26"/>
          <w:szCs w:val="26"/>
        </w:rPr>
        <w:t xml:space="preserve"> </w:t>
      </w:r>
      <w:r w:rsidRPr="001F17B5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Pr="001F17B5">
        <w:rPr>
          <w:rFonts w:ascii="Times New Roman" w:hAnsi="Times New Roman"/>
          <w:sz w:val="26"/>
          <w:szCs w:val="26"/>
        </w:rPr>
        <w:t xml:space="preserve"> - официальный сайт), а также предоставления этих сведений </w:t>
      </w:r>
      <w:r w:rsidR="00F771C8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" w:name="Par40"/>
      <w:bookmarkEnd w:id="1"/>
      <w:r w:rsidRPr="001F17B5">
        <w:rPr>
          <w:rFonts w:ascii="Times New Roman" w:hAnsi="Times New Roman"/>
          <w:sz w:val="26"/>
          <w:szCs w:val="26"/>
        </w:rPr>
        <w:t xml:space="preserve">2. На официальном сайте размещаются и </w:t>
      </w:r>
      <w:r w:rsidR="00637191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предоставляются для опубликования следующие сведения о доходах,</w:t>
      </w:r>
      <w:r w:rsidR="00637191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="007C3DC0" w:rsidRPr="001F17B5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</w:t>
      </w:r>
      <w:r w:rsidR="00F93775" w:rsidRPr="001F17B5">
        <w:rPr>
          <w:rFonts w:ascii="Times New Roman" w:hAnsi="Times New Roman"/>
          <w:sz w:val="26"/>
          <w:szCs w:val="26"/>
        </w:rPr>
        <w:t>шествующих отчетному периоду</w:t>
      </w:r>
      <w:r w:rsidRPr="001F17B5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2.1. Сведения о доходах,</w:t>
      </w:r>
      <w:r w:rsidR="00B37F9A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размещаются на официальном сайте по форме согласно </w:t>
      </w:r>
      <w:r w:rsidRPr="001F17B5">
        <w:rPr>
          <w:rFonts w:ascii="Times New Roman" w:hAnsi="Times New Roman"/>
          <w:sz w:val="26"/>
          <w:szCs w:val="26"/>
        </w:rPr>
        <w:lastRenderedPageBreak/>
        <w:t>приложению к настоящему Положению.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3. В размещаемых на официальном сайте и предоставляемых </w:t>
      </w:r>
      <w:r w:rsidR="00870562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сведениях о доходах,</w:t>
      </w:r>
      <w:r w:rsidR="00870562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4. Сведения о доходах,</w:t>
      </w:r>
      <w:r w:rsidR="00942A76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</w:t>
      </w:r>
      <w:r w:rsidR="00884D6A" w:rsidRPr="00884D6A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884D6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42A76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представленных муниципальными служащими, руководителями муниципальных учреждений, обес</w:t>
      </w:r>
      <w:r w:rsidR="001F17B5">
        <w:rPr>
          <w:rFonts w:ascii="Times New Roman" w:hAnsi="Times New Roman"/>
          <w:sz w:val="26"/>
          <w:szCs w:val="26"/>
        </w:rPr>
        <w:t>печивается</w:t>
      </w:r>
      <w:r w:rsidR="00884D6A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специалистом </w:t>
      </w:r>
      <w:r w:rsidR="00884D6A" w:rsidRPr="00884D6A">
        <w:rPr>
          <w:rFonts w:ascii="Times New Roman" w:hAnsi="Times New Roman"/>
          <w:sz w:val="26"/>
          <w:szCs w:val="26"/>
        </w:rPr>
        <w:t xml:space="preserve">ответственным за кадровую работу в </w:t>
      </w:r>
      <w:r w:rsidRPr="00884D6A">
        <w:rPr>
          <w:rFonts w:ascii="Times New Roman" w:hAnsi="Times New Roman"/>
          <w:sz w:val="26"/>
          <w:szCs w:val="26"/>
        </w:rPr>
        <w:t>администрации</w:t>
      </w:r>
      <w:r w:rsidR="001F17B5" w:rsidRPr="00884D6A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8249A5">
        <w:rPr>
          <w:rFonts w:ascii="Times New Roman" w:hAnsi="Times New Roman"/>
          <w:sz w:val="26"/>
          <w:szCs w:val="26"/>
        </w:rPr>
        <w:t xml:space="preserve"> </w:t>
      </w:r>
      <w:r w:rsidR="001F17B5" w:rsidRPr="00884D6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84D6A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6. </w:t>
      </w:r>
      <w:r w:rsidR="001F17B5">
        <w:rPr>
          <w:rFonts w:ascii="Times New Roman" w:hAnsi="Times New Roman"/>
          <w:sz w:val="26"/>
          <w:szCs w:val="26"/>
        </w:rPr>
        <w:t xml:space="preserve">Специалист по кадровой работе администрации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>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в 3-дневный срок со дня поступления запроса от </w:t>
      </w:r>
      <w:r w:rsidR="00942A76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</w:t>
      </w:r>
      <w:r w:rsidR="00987120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="00987120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Pr="001F17B5" w:rsidRDefault="00B536D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Муниципальный служащий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96142B">
        <w:rPr>
          <w:rFonts w:ascii="Times New Roman" w:hAnsi="Times New Roman"/>
          <w:sz w:val="26"/>
          <w:szCs w:val="26"/>
        </w:rPr>
        <w:t>Красного</w:t>
      </w:r>
      <w:r w:rsidR="008249A5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>, обеспечивающий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размещение сведений о доходах,</w:t>
      </w:r>
      <w:r w:rsidR="0014458B" w:rsidRPr="001F17B5">
        <w:rPr>
          <w:rFonts w:ascii="Times New Roman" w:hAnsi="Times New Roman"/>
          <w:sz w:val="26"/>
          <w:szCs w:val="26"/>
        </w:rPr>
        <w:t xml:space="preserve"> расходах, </w:t>
      </w:r>
      <w:r w:rsidR="00801A27" w:rsidRPr="001F17B5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на официальном сайте и их предоставление средствам массовой информации для опубликования, </w:t>
      </w:r>
      <w:r>
        <w:rPr>
          <w:rFonts w:ascii="Times New Roman" w:hAnsi="Times New Roman"/>
          <w:sz w:val="26"/>
          <w:szCs w:val="26"/>
        </w:rPr>
        <w:t>несё</w:t>
      </w:r>
      <w:r w:rsidR="00801A27" w:rsidRPr="001F17B5">
        <w:rPr>
          <w:rFonts w:ascii="Times New Roman" w:hAnsi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96142B" w:rsidP="009614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</w:t>
            </w:r>
            <w:r w:rsidR="00670099" w:rsidRPr="001F17B5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670099" w:rsidRPr="001F17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Красного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36D7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="00670099" w:rsidRPr="001F17B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670099" w:rsidRPr="001F17B5">
              <w:rPr>
                <w:rFonts w:ascii="Times New Roman" w:hAnsi="Times New Roman"/>
                <w:sz w:val="26"/>
                <w:szCs w:val="26"/>
              </w:rPr>
              <w:t xml:space="preserve"> Воронежской </w:t>
            </w:r>
            <w:r w:rsidR="008249A5">
              <w:rPr>
                <w:rFonts w:ascii="Times New Roman" w:hAnsi="Times New Roman"/>
                <w:sz w:val="26"/>
                <w:szCs w:val="26"/>
              </w:rPr>
              <w:t xml:space="preserve">               о</w:t>
            </w:r>
            <w:r w:rsidR="00670099" w:rsidRPr="001F17B5">
              <w:rPr>
                <w:rFonts w:ascii="Times New Roman" w:hAnsi="Times New Roman"/>
                <w:sz w:val="26"/>
                <w:szCs w:val="26"/>
              </w:rPr>
              <w:t>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F036A" w:rsidRDefault="004F036A" w:rsidP="008249A5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96142B" w:rsidP="008249A5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М.А. Крысина</w:t>
            </w:r>
          </w:p>
        </w:tc>
      </w:tr>
    </w:tbl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293972" w:rsidRPr="001F17B5" w:rsidSect="00E932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026B9" w:rsidRPr="008249A5" w:rsidRDefault="00E026B9" w:rsidP="00670099">
      <w:pPr>
        <w:ind w:left="7371" w:firstLine="0"/>
        <w:rPr>
          <w:rFonts w:ascii="Times New Roman" w:hAnsi="Times New Roman"/>
          <w:sz w:val="22"/>
          <w:szCs w:val="22"/>
        </w:rPr>
      </w:pPr>
      <w:r w:rsidRPr="008249A5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670099" w:rsidRPr="008249A5">
        <w:rPr>
          <w:rFonts w:ascii="Times New Roman" w:hAnsi="Times New Roman"/>
          <w:sz w:val="22"/>
          <w:szCs w:val="22"/>
        </w:rPr>
        <w:t xml:space="preserve"> </w:t>
      </w:r>
      <w:r w:rsidRPr="008249A5">
        <w:rPr>
          <w:rFonts w:ascii="Times New Roman" w:hAnsi="Times New Roman"/>
          <w:sz w:val="22"/>
          <w:szCs w:val="22"/>
        </w:rPr>
        <w:t>к Положению</w:t>
      </w:r>
      <w:r w:rsidRPr="008249A5">
        <w:rPr>
          <w:rFonts w:ascii="Times New Roman" w:hAnsi="Times New Roman"/>
          <w:bCs/>
          <w:sz w:val="22"/>
          <w:szCs w:val="22"/>
        </w:rPr>
        <w:t xml:space="preserve"> о порядке размещения </w:t>
      </w:r>
      <w:r w:rsidRPr="008249A5">
        <w:rPr>
          <w:rFonts w:ascii="Times New Roman" w:hAnsi="Times New Roman"/>
          <w:sz w:val="22"/>
          <w:szCs w:val="22"/>
        </w:rPr>
        <w:t xml:space="preserve">сведений о доходах, </w:t>
      </w:r>
      <w:r w:rsidR="00987120" w:rsidRPr="008249A5">
        <w:rPr>
          <w:rFonts w:ascii="Times New Roman" w:hAnsi="Times New Roman"/>
          <w:sz w:val="22"/>
          <w:szCs w:val="22"/>
        </w:rPr>
        <w:t xml:space="preserve">расходах, </w:t>
      </w:r>
      <w:r w:rsidRPr="008249A5">
        <w:rPr>
          <w:rFonts w:ascii="Times New Roman" w:hAnsi="Times New Roman"/>
          <w:sz w:val="22"/>
          <w:szCs w:val="22"/>
        </w:rPr>
        <w:t>об имуществе и обязательствах имущественного характера лиц, замещающих должности муниципальной службы в администрации</w:t>
      </w:r>
      <w:r w:rsidR="00B536D7" w:rsidRPr="008249A5">
        <w:rPr>
          <w:rFonts w:ascii="Times New Roman" w:hAnsi="Times New Roman"/>
          <w:sz w:val="22"/>
          <w:szCs w:val="22"/>
        </w:rPr>
        <w:t xml:space="preserve"> </w:t>
      </w:r>
      <w:r w:rsidR="0096142B">
        <w:rPr>
          <w:rFonts w:ascii="Times New Roman" w:hAnsi="Times New Roman"/>
          <w:sz w:val="22"/>
          <w:szCs w:val="22"/>
        </w:rPr>
        <w:t>Красного</w:t>
      </w:r>
      <w:r w:rsidR="008249A5" w:rsidRPr="008249A5">
        <w:rPr>
          <w:rFonts w:ascii="Times New Roman" w:hAnsi="Times New Roman"/>
          <w:sz w:val="22"/>
          <w:szCs w:val="22"/>
        </w:rPr>
        <w:t xml:space="preserve"> </w:t>
      </w:r>
      <w:r w:rsidR="00B536D7" w:rsidRPr="008249A5">
        <w:rPr>
          <w:rFonts w:ascii="Times New Roman" w:hAnsi="Times New Roman"/>
          <w:sz w:val="22"/>
          <w:szCs w:val="22"/>
        </w:rPr>
        <w:t xml:space="preserve">сельского поселения, </w:t>
      </w:r>
      <w:r w:rsidRPr="008249A5">
        <w:rPr>
          <w:rFonts w:ascii="Times New Roman" w:hAnsi="Times New Roman"/>
          <w:sz w:val="22"/>
          <w:szCs w:val="22"/>
        </w:rPr>
        <w:t>руководи</w:t>
      </w:r>
      <w:r w:rsidR="00987120" w:rsidRPr="008249A5">
        <w:rPr>
          <w:rFonts w:ascii="Times New Roman" w:hAnsi="Times New Roman"/>
          <w:sz w:val="22"/>
          <w:szCs w:val="22"/>
        </w:rPr>
        <w:t xml:space="preserve">телей муниципальных учреждений </w:t>
      </w:r>
      <w:r w:rsidRPr="008249A5">
        <w:rPr>
          <w:rFonts w:ascii="Times New Roman" w:hAnsi="Times New Roman"/>
          <w:sz w:val="22"/>
          <w:szCs w:val="22"/>
        </w:rPr>
        <w:t>и</w:t>
      </w:r>
      <w:r w:rsidR="00987120" w:rsidRPr="008249A5">
        <w:rPr>
          <w:rFonts w:ascii="Times New Roman" w:hAnsi="Times New Roman"/>
          <w:sz w:val="22"/>
          <w:szCs w:val="22"/>
        </w:rPr>
        <w:t xml:space="preserve"> членов их семей</w:t>
      </w:r>
      <w:r w:rsidRPr="008249A5">
        <w:rPr>
          <w:rFonts w:ascii="Times New Roman" w:hAnsi="Times New Roman"/>
          <w:sz w:val="22"/>
          <w:szCs w:val="22"/>
        </w:rPr>
        <w:t xml:space="preserve"> на официальном сайте администрации </w:t>
      </w:r>
      <w:r w:rsidR="0096142B">
        <w:rPr>
          <w:rFonts w:ascii="Times New Roman" w:hAnsi="Times New Roman"/>
          <w:sz w:val="22"/>
          <w:szCs w:val="22"/>
        </w:rPr>
        <w:t>Красного</w:t>
      </w:r>
      <w:r w:rsidR="008249A5" w:rsidRPr="008249A5">
        <w:rPr>
          <w:rFonts w:ascii="Times New Roman" w:hAnsi="Times New Roman"/>
          <w:sz w:val="22"/>
          <w:szCs w:val="22"/>
        </w:rPr>
        <w:t xml:space="preserve"> </w:t>
      </w:r>
      <w:r w:rsidR="00B536D7" w:rsidRPr="008249A5">
        <w:rPr>
          <w:rFonts w:ascii="Times New Roman" w:hAnsi="Times New Roman"/>
          <w:sz w:val="22"/>
          <w:szCs w:val="22"/>
        </w:rPr>
        <w:t>сельского поселения</w:t>
      </w:r>
      <w:r w:rsidR="005A540F" w:rsidRPr="008249A5">
        <w:rPr>
          <w:rFonts w:ascii="Times New Roman" w:hAnsi="Times New Roman"/>
          <w:sz w:val="22"/>
          <w:szCs w:val="22"/>
        </w:rPr>
        <w:t xml:space="preserve"> области</w:t>
      </w:r>
      <w:r w:rsidRPr="008249A5">
        <w:rPr>
          <w:rFonts w:ascii="Times New Roman" w:hAnsi="Times New Roman"/>
          <w:sz w:val="22"/>
          <w:szCs w:val="22"/>
        </w:rPr>
        <w:t xml:space="preserve">, а также предоставления этих сведений </w:t>
      </w:r>
      <w:r w:rsidR="005A540F" w:rsidRPr="008249A5">
        <w:rPr>
          <w:rFonts w:ascii="Times New Roman" w:hAnsi="Times New Roman"/>
          <w:sz w:val="22"/>
          <w:szCs w:val="22"/>
        </w:rPr>
        <w:t xml:space="preserve">общероссийским </w:t>
      </w:r>
      <w:r w:rsidRPr="008249A5">
        <w:rPr>
          <w:rFonts w:ascii="Times New Roman" w:hAnsi="Times New Roman"/>
          <w:sz w:val="22"/>
          <w:szCs w:val="22"/>
        </w:rPr>
        <w:t>средствам массовой информации для опубликования в связи с их запросами</w:t>
      </w:r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26B9" w:rsidRPr="001F17B5" w:rsidRDefault="00E026B9" w:rsidP="008249A5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Сведения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доходах,</w:t>
      </w:r>
      <w:r w:rsidR="00987120" w:rsidRPr="001F17B5">
        <w:rPr>
          <w:rFonts w:ascii="Times New Roman" w:hAnsi="Times New Roman"/>
          <w:sz w:val="26"/>
          <w:szCs w:val="26"/>
        </w:rPr>
        <w:t xml:space="preserve"> расходах, об</w:t>
      </w:r>
      <w:r w:rsidRPr="001F17B5">
        <w:rPr>
          <w:rFonts w:ascii="Times New Roman" w:hAnsi="Times New Roman"/>
          <w:sz w:val="26"/>
          <w:szCs w:val="26"/>
        </w:rPr>
        <w:t xml:space="preserve"> имуществе и обязательствах имущественного характера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______________________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и </w:t>
      </w:r>
      <w:r w:rsidRPr="001F17B5">
        <w:rPr>
          <w:rFonts w:ascii="Times New Roman" w:hAnsi="Times New Roman"/>
          <w:spacing w:val="-2"/>
          <w:sz w:val="26"/>
          <w:szCs w:val="26"/>
        </w:rPr>
        <w:t>членов его семьи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(полное наименование должности)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за период с 1 января по 31 декабря 20____ года</w:t>
      </w:r>
    </w:p>
    <w:p w:rsidR="00E026B9" w:rsidRPr="001F17B5" w:rsidRDefault="00E026B9" w:rsidP="008249A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1167"/>
        <w:gridCol w:w="987"/>
        <w:gridCol w:w="1272"/>
        <w:gridCol w:w="1406"/>
        <w:gridCol w:w="1128"/>
        <w:gridCol w:w="1251"/>
        <w:gridCol w:w="1151"/>
        <w:gridCol w:w="1600"/>
        <w:gridCol w:w="1011"/>
        <w:gridCol w:w="1251"/>
        <w:gridCol w:w="2426"/>
      </w:tblGrid>
      <w:tr w:rsidR="008249A5" w:rsidRPr="001F17B5" w:rsidTr="004F036A">
        <w:trPr>
          <w:trHeight w:hRule="exact" w:val="2214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Долж-ность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Деклариро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ванный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годовой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доход за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20__ г.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(руб.)</w:t>
            </w:r>
          </w:p>
        </w:tc>
        <w:tc>
          <w:tcPr>
            <w:tcW w:w="1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Перечень объектов недвижимого имущества и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транспортных средств, принадлежащих на праве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собственности</w:t>
            </w:r>
          </w:p>
        </w:tc>
        <w:tc>
          <w:tcPr>
            <w:tcW w:w="13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Перечень объектов недвижимого имущества,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находящихся в пользовании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8249A5" w:rsidRDefault="00E026B9" w:rsidP="004F036A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249A5">
              <w:rPr>
                <w:rFonts w:ascii="Times New Roman" w:hAnsi="Times New Roman"/>
                <w:sz w:val="26"/>
                <w:szCs w:val="26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</w:t>
            </w:r>
            <w:r w:rsidR="004F036A">
              <w:rPr>
                <w:rFonts w:ascii="Times New Roman" w:hAnsi="Times New Roman"/>
                <w:sz w:val="26"/>
                <w:szCs w:val="26"/>
              </w:rPr>
              <w:t>а</w:t>
            </w:r>
            <w:r w:rsidRPr="008249A5">
              <w:rPr>
                <w:rFonts w:ascii="Times New Roman" w:hAnsi="Times New Roman"/>
                <w:sz w:val="26"/>
                <w:szCs w:val="26"/>
              </w:rPr>
              <w:t>ктивов, цифровой валюты</w:t>
            </w:r>
          </w:p>
        </w:tc>
      </w:tr>
      <w:tr w:rsidR="004F036A" w:rsidRPr="001F17B5" w:rsidTr="004F036A">
        <w:trPr>
          <w:trHeight w:hRule="exact" w:val="3791"/>
        </w:trPr>
        <w:tc>
          <w:tcPr>
            <w:tcW w:w="3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4F036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недвижимости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4F036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(кв.м)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Транс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портные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недвижимос</w:t>
            </w:r>
            <w:r w:rsidR="008249A5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ти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Пло</w:t>
            </w:r>
            <w:r w:rsidR="008249A5">
              <w:rPr>
                <w:rFonts w:ascii="Times New Roman" w:hAnsi="Times New Roman"/>
                <w:spacing w:val="-4"/>
                <w:sz w:val="26"/>
                <w:szCs w:val="26"/>
              </w:rPr>
              <w:t>-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щадь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(кв.м)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Страна 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ния</w:t>
            </w:r>
          </w:p>
        </w:tc>
        <w:tc>
          <w:tcPr>
            <w:tcW w:w="8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4F036A" w:rsidRPr="001F17B5" w:rsidTr="004F036A">
        <w:trPr>
          <w:trHeight w:hRule="exact" w:val="2992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36A" w:rsidRDefault="00E026B9" w:rsidP="00670099">
            <w:pPr>
              <w:pStyle w:val="a3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lastRenderedPageBreak/>
              <w:t xml:space="preserve">Фамилия, имя </w:t>
            </w:r>
            <w:r w:rsidRPr="004F036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отчество лица, </w:t>
            </w:r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замещающего </w:t>
            </w:r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соответствующую </w:t>
            </w:r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t>долж</w:t>
            </w:r>
            <w:r w:rsidR="004F036A">
              <w:rPr>
                <w:rFonts w:ascii="Times New Roman" w:hAnsi="Times New Roman"/>
                <w:spacing w:val="-1"/>
                <w:sz w:val="26"/>
                <w:szCs w:val="26"/>
              </w:rPr>
              <w:t>-</w:t>
            </w:r>
          </w:p>
          <w:p w:rsidR="00E026B9" w:rsidRPr="004F036A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36A">
              <w:rPr>
                <w:rFonts w:ascii="Times New Roman" w:hAnsi="Times New Roman"/>
                <w:spacing w:val="-1"/>
                <w:sz w:val="26"/>
                <w:szCs w:val="26"/>
              </w:rPr>
              <w:t>ность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36A" w:rsidRPr="001F17B5" w:rsidTr="004F036A">
        <w:trPr>
          <w:trHeight w:hRule="exact" w:val="717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4F036A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36A">
              <w:rPr>
                <w:rFonts w:ascii="Times New Roman" w:hAnsi="Times New Roman"/>
                <w:spacing w:val="-2"/>
                <w:sz w:val="26"/>
                <w:szCs w:val="26"/>
              </w:rPr>
              <w:t>супруг/а/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36A" w:rsidRPr="001F17B5" w:rsidTr="004F036A">
        <w:trPr>
          <w:trHeight w:hRule="exact" w:val="1418"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036A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>несовер</w:t>
            </w:r>
          </w:p>
          <w:p w:rsidR="00E026B9" w:rsidRPr="004F036A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36A">
              <w:rPr>
                <w:rFonts w:ascii="Times New Roman" w:hAnsi="Times New Roman"/>
                <w:spacing w:val="-3"/>
                <w:sz w:val="26"/>
                <w:szCs w:val="26"/>
              </w:rPr>
              <w:t>шеннолетние дети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3972" w:rsidRPr="001F17B5" w:rsidRDefault="00293972" w:rsidP="00670099">
      <w:pPr>
        <w:ind w:firstLine="709"/>
        <w:rPr>
          <w:rFonts w:ascii="Times New Roman" w:hAnsi="Times New Roman"/>
          <w:sz w:val="26"/>
          <w:szCs w:val="26"/>
        </w:rPr>
      </w:pPr>
    </w:p>
    <w:sectPr w:rsidR="00293972" w:rsidRPr="001F17B5" w:rsidSect="008249A5">
      <w:pgSz w:w="16838" w:h="11906" w:orient="landscape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BD3" w:rsidRDefault="003A4BD3" w:rsidP="005F248A">
      <w:r>
        <w:separator/>
      </w:r>
    </w:p>
  </w:endnote>
  <w:endnote w:type="continuationSeparator" w:id="1">
    <w:p w:rsidR="003A4BD3" w:rsidRDefault="003A4BD3" w:rsidP="005F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BD3" w:rsidRDefault="003A4BD3" w:rsidP="005F248A">
      <w:r>
        <w:separator/>
      </w:r>
    </w:p>
  </w:footnote>
  <w:footnote w:type="continuationSeparator" w:id="1">
    <w:p w:rsidR="003A4BD3" w:rsidRDefault="003A4BD3" w:rsidP="005F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4780C"/>
    <w:rsid w:val="0000070A"/>
    <w:rsid w:val="00023FAE"/>
    <w:rsid w:val="00031078"/>
    <w:rsid w:val="000600D2"/>
    <w:rsid w:val="00064856"/>
    <w:rsid w:val="000A0C9A"/>
    <w:rsid w:val="000A5569"/>
    <w:rsid w:val="000E5589"/>
    <w:rsid w:val="00106862"/>
    <w:rsid w:val="001172EE"/>
    <w:rsid w:val="0012429C"/>
    <w:rsid w:val="0014458B"/>
    <w:rsid w:val="0015642D"/>
    <w:rsid w:val="0017538F"/>
    <w:rsid w:val="0019762A"/>
    <w:rsid w:val="001C6D93"/>
    <w:rsid w:val="001F17B5"/>
    <w:rsid w:val="002231B8"/>
    <w:rsid w:val="002353EF"/>
    <w:rsid w:val="002540AB"/>
    <w:rsid w:val="00293972"/>
    <w:rsid w:val="002B63C0"/>
    <w:rsid w:val="002C1B48"/>
    <w:rsid w:val="002C54CB"/>
    <w:rsid w:val="00374EF7"/>
    <w:rsid w:val="00380FF0"/>
    <w:rsid w:val="00387110"/>
    <w:rsid w:val="003A0744"/>
    <w:rsid w:val="003A4BD3"/>
    <w:rsid w:val="004073FC"/>
    <w:rsid w:val="00422D3B"/>
    <w:rsid w:val="00437EDD"/>
    <w:rsid w:val="004437D4"/>
    <w:rsid w:val="00466B7B"/>
    <w:rsid w:val="004E21EA"/>
    <w:rsid w:val="004F036A"/>
    <w:rsid w:val="00543F92"/>
    <w:rsid w:val="0054780C"/>
    <w:rsid w:val="0057267F"/>
    <w:rsid w:val="005A540F"/>
    <w:rsid w:val="005C298C"/>
    <w:rsid w:val="005E487D"/>
    <w:rsid w:val="005F248A"/>
    <w:rsid w:val="006003D5"/>
    <w:rsid w:val="0061428D"/>
    <w:rsid w:val="00637191"/>
    <w:rsid w:val="00670099"/>
    <w:rsid w:val="0069009D"/>
    <w:rsid w:val="006A431B"/>
    <w:rsid w:val="00717303"/>
    <w:rsid w:val="00785E30"/>
    <w:rsid w:val="00787CDE"/>
    <w:rsid w:val="00790FDF"/>
    <w:rsid w:val="007C3DC0"/>
    <w:rsid w:val="007F33B3"/>
    <w:rsid w:val="00801A27"/>
    <w:rsid w:val="00810BBF"/>
    <w:rsid w:val="008249A5"/>
    <w:rsid w:val="00835F86"/>
    <w:rsid w:val="00870562"/>
    <w:rsid w:val="00884D6A"/>
    <w:rsid w:val="00942A76"/>
    <w:rsid w:val="0094564B"/>
    <w:rsid w:val="0096142B"/>
    <w:rsid w:val="0096697D"/>
    <w:rsid w:val="00987120"/>
    <w:rsid w:val="009B38B0"/>
    <w:rsid w:val="00AE0ED2"/>
    <w:rsid w:val="00B30AFD"/>
    <w:rsid w:val="00B35926"/>
    <w:rsid w:val="00B37F9A"/>
    <w:rsid w:val="00B405ED"/>
    <w:rsid w:val="00B52548"/>
    <w:rsid w:val="00B536D7"/>
    <w:rsid w:val="00B6123E"/>
    <w:rsid w:val="00B91096"/>
    <w:rsid w:val="00BB319D"/>
    <w:rsid w:val="00BC5F4C"/>
    <w:rsid w:val="00C13688"/>
    <w:rsid w:val="00C33DD6"/>
    <w:rsid w:val="00C87B7B"/>
    <w:rsid w:val="00C96CAF"/>
    <w:rsid w:val="00CA5FD1"/>
    <w:rsid w:val="00CB638D"/>
    <w:rsid w:val="00D1353D"/>
    <w:rsid w:val="00D3511C"/>
    <w:rsid w:val="00DF5C6B"/>
    <w:rsid w:val="00E026B9"/>
    <w:rsid w:val="00E575E2"/>
    <w:rsid w:val="00E63178"/>
    <w:rsid w:val="00E9322C"/>
    <w:rsid w:val="00ED2E14"/>
    <w:rsid w:val="00EE2BE0"/>
    <w:rsid w:val="00F055E6"/>
    <w:rsid w:val="00F11601"/>
    <w:rsid w:val="00F17259"/>
    <w:rsid w:val="00F614FE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B856AE8BA12D5ABA95ACB37757762CD1AB046894AD6FE5A7F69650FDA12D75BAC63D2FR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eksandrovka36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A6BE-8D31-43ED-9C6C-BBDB61FE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11240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User</cp:lastModifiedBy>
  <cp:revision>4</cp:revision>
  <cp:lastPrinted>2023-10-20T07:27:00Z</cp:lastPrinted>
  <dcterms:created xsi:type="dcterms:W3CDTF">2023-10-20T06:57:00Z</dcterms:created>
  <dcterms:modified xsi:type="dcterms:W3CDTF">2023-10-20T07:28:00Z</dcterms:modified>
</cp:coreProperties>
</file>